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559F" w14:textId="77777777" w:rsidR="00E120E5" w:rsidRDefault="00E120E5" w:rsidP="00E120E5">
      <w:pPr>
        <w:rPr>
          <w:rFonts w:ascii="Arial" w:hAnsi="Arial" w:cs="Arial"/>
          <w:sz w:val="20"/>
        </w:rPr>
      </w:pPr>
    </w:p>
    <w:p w14:paraId="4CC98695" w14:textId="77777777" w:rsidR="00602AEA" w:rsidRDefault="00602AEA" w:rsidP="00E120E5">
      <w:pPr>
        <w:rPr>
          <w:rFonts w:ascii="Arial" w:hAnsi="Arial" w:cs="Arial"/>
          <w:sz w:val="20"/>
        </w:rPr>
      </w:pPr>
    </w:p>
    <w:p w14:paraId="6A3CE974" w14:textId="3BC3B84D" w:rsidR="00432041" w:rsidRPr="00F30B87" w:rsidRDefault="00F30B87" w:rsidP="00F30B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30B87">
        <w:rPr>
          <w:rFonts w:ascii="Arial" w:hAnsi="Arial" w:cs="Arial"/>
          <w:b/>
          <w:bCs/>
          <w:sz w:val="24"/>
          <w:szCs w:val="24"/>
        </w:rPr>
        <w:t>Objednávka uložení odpadu pro právnické osoby a podnikající fyzické osoby</w:t>
      </w:r>
    </w:p>
    <w:p w14:paraId="454EAB75" w14:textId="77777777" w:rsidR="00F30B87" w:rsidRDefault="00F30B87" w:rsidP="00F30B87">
      <w:pPr>
        <w:jc w:val="center"/>
        <w:rPr>
          <w:rFonts w:ascii="Arial" w:hAnsi="Arial" w:cs="Arial"/>
          <w:sz w:val="20"/>
        </w:rPr>
      </w:pPr>
    </w:p>
    <w:p w14:paraId="2A42552D" w14:textId="321E5076" w:rsidR="00F30B87" w:rsidRDefault="00F30B87" w:rsidP="00F30B87">
      <w:pPr>
        <w:jc w:val="left"/>
        <w:rPr>
          <w:rFonts w:ascii="Arial" w:hAnsi="Arial" w:cs="Arial"/>
          <w:sz w:val="20"/>
        </w:rPr>
      </w:pPr>
    </w:p>
    <w:p w14:paraId="64BA128D" w14:textId="533A8F95" w:rsidR="00F30B87" w:rsidRDefault="00F30B87" w:rsidP="00F30B87">
      <w:pPr>
        <w:pStyle w:val="Odstavecseseznamem"/>
        <w:numPr>
          <w:ilvl w:val="0"/>
          <w:numId w:val="2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odpadu:</w:t>
      </w:r>
    </w:p>
    <w:p w14:paraId="78E37158" w14:textId="77777777" w:rsidR="00F30B87" w:rsidRDefault="00F30B87" w:rsidP="00F30B87">
      <w:pPr>
        <w:jc w:val="left"/>
        <w:rPr>
          <w:rFonts w:ascii="Arial" w:hAnsi="Arial" w:cs="Arial"/>
          <w:sz w:val="20"/>
        </w:rPr>
      </w:pPr>
    </w:p>
    <w:p w14:paraId="1630EA5B" w14:textId="5974426C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Název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655754302"/>
          <w:placeholder>
            <w:docPart w:val="B79D92FF78E6452E93F6989A789010B5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0C2A7508" w14:textId="5C25046C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IČO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80058075"/>
          <w:placeholder>
            <w:docPart w:val="7123D14E686B49519FE0ED602FF6D604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0A0A5707" w14:textId="13277F40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Sídlo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47565712"/>
          <w:placeholder>
            <w:docPart w:val="54DF6016D3B34B3ABD2BAC754C653B28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D309673" w14:textId="6D496FD2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Zastoupen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758751190"/>
          <w:placeholder>
            <w:docPart w:val="22BDE806F2A445F08C002EB3040128E1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7C401B4A" w14:textId="3553C69F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Kontaktní osoba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210105415"/>
          <w:placeholder>
            <w:docPart w:val="44973921B5F643BC8619FA1972FC560F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6437FEA1" w14:textId="7ED11BA9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E-mail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744105799"/>
          <w:placeholder>
            <w:docPart w:val="3699BBCE679347679FB03F6D4FF72943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2EB849B1" w14:textId="3E4E9279" w:rsidR="00F30B87" w:rsidRDefault="00F30B87" w:rsidP="00F30B87">
      <w:pPr>
        <w:ind w:left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Telefon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393345319"/>
          <w:placeholder>
            <w:docPart w:val="EA2C5A46054242CBACD65377BC719850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32E1FF5D" w14:textId="77777777" w:rsidR="00F30B87" w:rsidRDefault="00F30B87" w:rsidP="00F30B87">
      <w:pPr>
        <w:jc w:val="left"/>
        <w:rPr>
          <w:rFonts w:ascii="Arial" w:hAnsi="Arial" w:cs="Arial"/>
          <w:sz w:val="20"/>
        </w:rPr>
      </w:pPr>
    </w:p>
    <w:p w14:paraId="7A13F72F" w14:textId="77777777" w:rsidR="00F30B87" w:rsidRDefault="00F30B87" w:rsidP="00F30B87">
      <w:pPr>
        <w:jc w:val="left"/>
        <w:rPr>
          <w:rFonts w:ascii="Arial" w:hAnsi="Arial" w:cs="Arial"/>
          <w:sz w:val="20"/>
        </w:rPr>
      </w:pPr>
    </w:p>
    <w:p w14:paraId="49B912BF" w14:textId="67560352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Původce odpadu/stavba/akce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59068261"/>
          <w:placeholder>
            <w:docPart w:val="F48A5F4F70E04D1EA9AE8115B342A617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15349AC9" w14:textId="7EA85B10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Adresa</w:t>
      </w:r>
      <w:r>
        <w:rPr>
          <w:rFonts w:ascii="Arial" w:hAnsi="Arial" w:cs="Arial"/>
          <w:sz w:val="20"/>
        </w:rPr>
        <w:t>: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4002546"/>
          <w:placeholder>
            <w:docPart w:val="7285E01AD1A74EBEB8AE2C95ACC79CE4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0B307A3C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42DC2C0D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00BD92A5" w14:textId="2C8CEC8A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RZ vozidla</w:t>
      </w:r>
      <w:r>
        <w:rPr>
          <w:rFonts w:ascii="Arial" w:hAnsi="Arial" w:cs="Arial"/>
          <w:sz w:val="20"/>
        </w:rPr>
        <w:t xml:space="preserve">: 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979212287"/>
          <w:placeholder>
            <w:docPart w:val="BD58663D6FFA40489005D3F5644A7AD8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6D981C2B" w14:textId="355B337D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Druh odpadu</w:t>
      </w:r>
      <w:r>
        <w:rPr>
          <w:rFonts w:ascii="Arial" w:hAnsi="Arial" w:cs="Arial"/>
          <w:sz w:val="20"/>
        </w:rPr>
        <w:t xml:space="preserve">: </w:t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131202249"/>
          <w:placeholder>
            <w:docPart w:val="7BA481016ED54E3CB4FFFDCBF7F7DB8C"/>
          </w:placeholder>
          <w:showingPlcHdr/>
        </w:sdtPr>
        <w:sdtContent>
          <w:r>
            <w:rPr>
              <w:rStyle w:val="Zstupntext"/>
              <w:rFonts w:eastAsia="Calibri"/>
            </w:rPr>
            <w:t>Zadejte kód odpadu</w:t>
          </w:r>
          <w:r w:rsidRPr="00FA144C">
            <w:rPr>
              <w:rStyle w:val="Zstupntext"/>
              <w:rFonts w:eastAsia="Calibri"/>
            </w:rPr>
            <w:t>.</w:t>
          </w:r>
        </w:sdtContent>
      </w:sdt>
      <w:r>
        <w:rPr>
          <w:rFonts w:ascii="Arial" w:hAnsi="Arial" w:cs="Arial"/>
          <w:sz w:val="20"/>
        </w:rPr>
        <w:tab/>
        <w:t xml:space="preserve">(katalog. číslo dle </w:t>
      </w:r>
      <w:r w:rsidRPr="00F30B87">
        <w:rPr>
          <w:rFonts w:ascii="Arial" w:hAnsi="Arial" w:cs="Arial"/>
          <w:sz w:val="20"/>
        </w:rPr>
        <w:t>Vyhlášk</w:t>
      </w:r>
      <w:r>
        <w:rPr>
          <w:rFonts w:ascii="Arial" w:hAnsi="Arial" w:cs="Arial"/>
          <w:sz w:val="20"/>
        </w:rPr>
        <w:t>y</w:t>
      </w:r>
      <w:r w:rsidRPr="00F30B87">
        <w:rPr>
          <w:rFonts w:ascii="Arial" w:hAnsi="Arial" w:cs="Arial"/>
          <w:sz w:val="20"/>
        </w:rPr>
        <w:t xml:space="preserve"> č. 8/2021 Sb.</w:t>
      </w:r>
      <w:r>
        <w:rPr>
          <w:rFonts w:ascii="Arial" w:hAnsi="Arial" w:cs="Arial"/>
          <w:sz w:val="20"/>
        </w:rPr>
        <w:t>)</w:t>
      </w:r>
    </w:p>
    <w:p w14:paraId="5C0C5CDE" w14:textId="06D31596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Jméno a příjmení řidiče</w:t>
      </w:r>
      <w:r>
        <w:rPr>
          <w:rFonts w:ascii="Arial" w:hAnsi="Arial" w:cs="Arial"/>
          <w:sz w:val="20"/>
        </w:rPr>
        <w:t xml:space="preserve">: </w:t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809936211"/>
          <w:placeholder>
            <w:docPart w:val="8356DEAD2FB94C5092A2BBBDFE4F6061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0347E326" w14:textId="77777777" w:rsidR="00F30B87" w:rsidRDefault="00F30B87" w:rsidP="00F30B87">
      <w:pPr>
        <w:jc w:val="left"/>
        <w:rPr>
          <w:rFonts w:ascii="Arial" w:hAnsi="Arial" w:cs="Arial"/>
          <w:sz w:val="20"/>
        </w:rPr>
      </w:pPr>
    </w:p>
    <w:p w14:paraId="5ED1D220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74D40B51" w14:textId="6AEFC06E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 w:rsidRPr="00B0430C">
        <w:rPr>
          <w:rFonts w:ascii="Arial" w:hAnsi="Arial" w:cs="Arial"/>
          <w:b/>
          <w:bCs/>
          <w:sz w:val="20"/>
        </w:rPr>
        <w:t>Datum převzetí odpadu:</w:t>
      </w:r>
      <w:r>
        <w:rPr>
          <w:rFonts w:ascii="Arial" w:hAnsi="Arial" w:cs="Arial"/>
          <w:sz w:val="20"/>
        </w:rPr>
        <w:t xml:space="preserve"> </w:t>
      </w:r>
      <w:r w:rsidR="00B0430C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656834340"/>
          <w:placeholder>
            <w:docPart w:val="BA9E3239080040F4B370FA56C2408CCE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7FAC459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2C6A5305" w14:textId="78127862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Podpis Objednatele/Dodavatele odpadu  </w:t>
      </w:r>
      <w:sdt>
        <w:sdtPr>
          <w:rPr>
            <w:rFonts w:ascii="Arial" w:hAnsi="Arial" w:cs="Arial"/>
            <w:sz w:val="20"/>
          </w:rPr>
          <w:id w:val="-1621303248"/>
          <w:placeholder>
            <w:docPart w:val="E64AB322EA854F02B502AD05DC37A648"/>
          </w:placeholder>
          <w:showingPlcHdr/>
        </w:sdtPr>
        <w:sdtContent>
          <w:r w:rsidRPr="00FA144C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3AA0D77A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4549B5DE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2F6FF49C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487D49F2" w14:textId="77777777" w:rsidR="00F30B87" w:rsidRDefault="00F30B87" w:rsidP="00F30B87">
      <w:pPr>
        <w:ind w:firstLine="708"/>
        <w:jc w:val="left"/>
        <w:rPr>
          <w:rFonts w:ascii="Arial" w:hAnsi="Arial" w:cs="Arial"/>
          <w:sz w:val="20"/>
        </w:rPr>
      </w:pPr>
    </w:p>
    <w:p w14:paraId="1B25B40D" w14:textId="77777777" w:rsidR="00B0430C" w:rsidRDefault="00B0430C" w:rsidP="00F30B87">
      <w:pPr>
        <w:jc w:val="left"/>
        <w:rPr>
          <w:rFonts w:ascii="Arial" w:hAnsi="Arial" w:cs="Arial"/>
          <w:sz w:val="20"/>
        </w:rPr>
      </w:pPr>
    </w:p>
    <w:p w14:paraId="25B261E0" w14:textId="72A766F5" w:rsidR="00F30B87" w:rsidRDefault="00F30B87" w:rsidP="00F30B87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Podpisem objednávky a odesláním na Technické služby Havlíčkův Brod se Objednatel zavazuje uhradit náklady za převzetí a likvidaci odpadu dle ceníku, který je uveden na </w:t>
      </w:r>
      <w:r w:rsidRPr="00F30B87">
        <w:rPr>
          <w:rFonts w:ascii="Arial" w:hAnsi="Arial" w:cs="Arial"/>
          <w:sz w:val="20"/>
        </w:rPr>
        <w:t>www.tshb.cz</w:t>
      </w:r>
      <w:r>
        <w:rPr>
          <w:rFonts w:ascii="Arial" w:hAnsi="Arial" w:cs="Arial"/>
          <w:sz w:val="20"/>
        </w:rPr>
        <w:t xml:space="preserve"> v sekci „Odpady“</w:t>
      </w:r>
    </w:p>
    <w:p w14:paraId="40A2D44B" w14:textId="77777777" w:rsidR="00F30B87" w:rsidRDefault="00F30B87" w:rsidP="00F30B87">
      <w:pPr>
        <w:jc w:val="left"/>
        <w:rPr>
          <w:rFonts w:ascii="Arial" w:hAnsi="Arial" w:cs="Arial"/>
          <w:sz w:val="20"/>
        </w:rPr>
      </w:pPr>
    </w:p>
    <w:p w14:paraId="0EFB5B3B" w14:textId="7DCE85B8" w:rsidR="00F30B87" w:rsidRDefault="00F30B87" w:rsidP="00F30B87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Formulář je třeba odeslat na e-mail: </w:t>
      </w:r>
      <w:r w:rsidRPr="00F30B87">
        <w:rPr>
          <w:rFonts w:ascii="Arial" w:hAnsi="Arial" w:cs="Arial"/>
          <w:b/>
          <w:bCs/>
          <w:sz w:val="20"/>
        </w:rPr>
        <w:t>vaha@tshb.cz</w:t>
      </w:r>
      <w:r>
        <w:rPr>
          <w:rFonts w:ascii="Arial" w:hAnsi="Arial" w:cs="Arial"/>
          <w:sz w:val="20"/>
        </w:rPr>
        <w:t xml:space="preserve"> nejméně 1 den před dovozem odpadu. V opačném případ nebude odpad převzat. </w:t>
      </w:r>
    </w:p>
    <w:p w14:paraId="7F7ED994" w14:textId="1C7ADD03" w:rsidR="00B0430C" w:rsidRDefault="00B0430C" w:rsidP="00F30B87">
      <w:pPr>
        <w:jc w:val="left"/>
        <w:rPr>
          <w:rFonts w:ascii="Arial" w:hAnsi="Arial" w:cs="Arial"/>
          <w:sz w:val="20"/>
        </w:rPr>
      </w:pPr>
    </w:p>
    <w:p w14:paraId="5A3E9C0A" w14:textId="0D78C97E" w:rsidR="00B0430C" w:rsidRPr="00F30B87" w:rsidRDefault="00B0430C" w:rsidP="00F30B87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Bez vyplnění všech polí nebude převzetí odpadu akceptováno.</w:t>
      </w:r>
    </w:p>
    <w:sectPr w:rsidR="00B0430C" w:rsidRPr="00F30B87" w:rsidSect="00296274">
      <w:headerReference w:type="default" r:id="rId8"/>
      <w:footerReference w:type="default" r:id="rId9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1F44" w14:textId="77777777" w:rsidR="00656920" w:rsidRDefault="00656920" w:rsidP="00516332">
      <w:pPr>
        <w:spacing w:before="0"/>
      </w:pPr>
      <w:r>
        <w:separator/>
      </w:r>
    </w:p>
  </w:endnote>
  <w:endnote w:type="continuationSeparator" w:id="0">
    <w:p w14:paraId="3A73EF01" w14:textId="77777777" w:rsidR="00656920" w:rsidRDefault="00656920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005" w14:textId="04F4483D" w:rsidR="00296274" w:rsidRDefault="00B0430C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2E1665" wp14:editId="4E5A9ADF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6350" t="14605" r="10160" b="13335"/>
              <wp:wrapNone/>
              <wp:docPr id="147759459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588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" strokecolor="#666" strokeweight="1pt">
              <v:shadow color="#7f7f7f" opacity=".5" offset="1pt"/>
            </v:shape>
          </w:pict>
        </mc:Fallback>
      </mc:AlternateContent>
    </w:r>
  </w:p>
  <w:p w14:paraId="4F4F4CD6" w14:textId="77777777"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 xml:space="preserve">Technické služby Havlíčkův </w:t>
    </w:r>
    <w:proofErr w:type="gramStart"/>
    <w:r w:rsidRPr="006159F5">
      <w:rPr>
        <w:rFonts w:ascii="Arial Narrow" w:hAnsi="Arial Narrow" w:cs="Arial"/>
        <w:b/>
        <w:sz w:val="16"/>
        <w:szCs w:val="16"/>
      </w:rPr>
      <w:t>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</w:t>
    </w:r>
    <w:proofErr w:type="gramStart"/>
    <w:r w:rsidR="00E24553" w:rsidRPr="006159F5">
      <w:rPr>
        <w:rFonts w:ascii="Arial Narrow" w:hAnsi="Arial Narrow" w:cs="Arial"/>
        <w:sz w:val="16"/>
        <w:szCs w:val="16"/>
      </w:rPr>
      <w:t xml:space="preserve">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proofErr w:type="gramStart"/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proofErr w:type="gramStart"/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>ww.tshb.cz</w:t>
    </w:r>
    <w:proofErr w:type="gramEnd"/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14:paraId="30439299" w14:textId="77777777"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</w:t>
    </w:r>
    <w:proofErr w:type="gramStart"/>
    <w:r w:rsidRPr="006159F5">
      <w:rPr>
        <w:rFonts w:ascii="Arial Narrow" w:hAnsi="Arial Narrow" w:cs="Arial"/>
        <w:sz w:val="16"/>
        <w:szCs w:val="16"/>
      </w:rPr>
      <w:t>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</w:t>
    </w:r>
    <w:proofErr w:type="gramStart"/>
    <w:r w:rsidRPr="006159F5">
      <w:rPr>
        <w:rFonts w:ascii="Arial Narrow" w:hAnsi="Arial Narrow" w:cs="Arial"/>
        <w:sz w:val="16"/>
        <w:szCs w:val="16"/>
      </w:rPr>
      <w:t xml:space="preserve">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</w:t>
    </w:r>
    <w:proofErr w:type="gramStart"/>
    <w:r w:rsidRPr="006159F5">
      <w:rPr>
        <w:rFonts w:ascii="Arial Narrow" w:hAnsi="Arial Narrow" w:cs="Arial"/>
        <w:sz w:val="16"/>
        <w:szCs w:val="16"/>
      </w:rPr>
      <w:t>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="00290197" w:rsidRPr="006159F5">
      <w:rPr>
        <w:rFonts w:ascii="Arial Narrow" w:hAnsi="Arial Narrow" w:cs="Arial"/>
        <w:sz w:val="16"/>
        <w:szCs w:val="16"/>
      </w:rPr>
      <w:t>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</w:t>
    </w:r>
    <w:proofErr w:type="spellEnd"/>
    <w:r w:rsidR="00274744">
      <w:rPr>
        <w:rFonts w:ascii="Arial Narrow" w:hAnsi="Arial Narrow" w:cs="Arial"/>
        <w:sz w:val="16"/>
        <w:szCs w:val="16"/>
      </w:rPr>
      <w:t xml:space="preserve"> v obch.</w:t>
    </w:r>
    <w:r w:rsidR="00290197" w:rsidRPr="006159F5">
      <w:rPr>
        <w:rFonts w:ascii="Arial Narrow" w:hAnsi="Arial Narrow" w:cs="Arial"/>
        <w:sz w:val="16"/>
        <w:szCs w:val="16"/>
      </w:rPr>
      <w:t xml:space="preserve"> rejstříku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="00296274">
      <w:rPr>
        <w:rFonts w:ascii="Arial Narrow" w:hAnsi="Arial Narrow" w:cs="Arial"/>
        <w:sz w:val="16"/>
        <w:szCs w:val="16"/>
      </w:rPr>
      <w:t>Pr</w:t>
    </w:r>
    <w:proofErr w:type="spellEnd"/>
    <w:r w:rsidR="00296274">
      <w:rPr>
        <w:rFonts w:ascii="Arial Narrow" w:hAnsi="Arial Narrow" w:cs="Arial"/>
        <w:sz w:val="16"/>
        <w:szCs w:val="16"/>
      </w:rPr>
      <w:t>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CEEA" w14:textId="77777777" w:rsidR="00656920" w:rsidRDefault="00656920" w:rsidP="00516332">
      <w:pPr>
        <w:spacing w:before="0"/>
      </w:pPr>
      <w:r>
        <w:separator/>
      </w:r>
    </w:p>
  </w:footnote>
  <w:footnote w:type="continuationSeparator" w:id="0">
    <w:p w14:paraId="3C9C1A96" w14:textId="77777777" w:rsidR="00656920" w:rsidRDefault="00656920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14:paraId="3C84DE59" w14:textId="77777777" w:rsidTr="00305236">
      <w:trPr>
        <w:trHeight w:val="778"/>
      </w:trPr>
      <w:tc>
        <w:tcPr>
          <w:tcW w:w="3969" w:type="dxa"/>
        </w:tcPr>
        <w:p w14:paraId="27C080AA" w14:textId="77777777" w:rsidR="00990A53" w:rsidRDefault="00990A53" w:rsidP="00305236">
          <w:pPr>
            <w:spacing w:after="60"/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</w:pPr>
        </w:p>
        <w:p w14:paraId="1F14B34E" w14:textId="77777777" w:rsidR="00305236" w:rsidRPr="004003B5" w:rsidRDefault="00990A53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2A0C5752" wp14:editId="367E9DA9">
                <wp:extent cx="2025650" cy="52387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22" t="38301" r="27135" b="40807"/>
                        <a:stretch/>
                      </pic:blipFill>
                      <pic:spPr bwMode="auto">
                        <a:xfrm>
                          <a:off x="0" y="0"/>
                          <a:ext cx="2030325" cy="525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14:paraId="782F7DFD" w14:textId="77777777" w:rsidR="00416EB0" w:rsidRPr="00290197" w:rsidRDefault="00416EB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14:paraId="51015E20" w14:textId="77777777" w:rsidR="00416EB0" w:rsidRPr="00305236" w:rsidRDefault="00305236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14:paraId="5052C550" w14:textId="0A93771F" w:rsidR="00516332" w:rsidRDefault="00B0430C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733111" wp14:editId="27C9FA48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6350" t="15240" r="10160" b="12700"/>
              <wp:wrapNone/>
              <wp:docPr id="69966486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395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tverecek5.jpg" style="width:4.5pt;height:4.5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1B0818"/>
    <w:multiLevelType w:val="hybridMultilevel"/>
    <w:tmpl w:val="9BEC1814"/>
    <w:lvl w:ilvl="0" w:tplc="6BC280EE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71C0F34"/>
    <w:multiLevelType w:val="hybridMultilevel"/>
    <w:tmpl w:val="556A244C"/>
    <w:lvl w:ilvl="0" w:tplc="77381F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12758"/>
    <w:multiLevelType w:val="hybridMultilevel"/>
    <w:tmpl w:val="0C6A9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66370">
    <w:abstractNumId w:val="4"/>
  </w:num>
  <w:num w:numId="2" w16cid:durableId="33433134">
    <w:abstractNumId w:val="19"/>
  </w:num>
  <w:num w:numId="3" w16cid:durableId="776826478">
    <w:abstractNumId w:val="21"/>
  </w:num>
  <w:num w:numId="4" w16cid:durableId="1290552213">
    <w:abstractNumId w:val="16"/>
  </w:num>
  <w:num w:numId="5" w16cid:durableId="687953178">
    <w:abstractNumId w:val="1"/>
  </w:num>
  <w:num w:numId="6" w16cid:durableId="2018190199">
    <w:abstractNumId w:val="6"/>
  </w:num>
  <w:num w:numId="7" w16cid:durableId="1890339011">
    <w:abstractNumId w:val="20"/>
  </w:num>
  <w:num w:numId="8" w16cid:durableId="1243029323">
    <w:abstractNumId w:val="13"/>
  </w:num>
  <w:num w:numId="9" w16cid:durableId="836649382">
    <w:abstractNumId w:val="5"/>
  </w:num>
  <w:num w:numId="10" w16cid:durableId="1410418208">
    <w:abstractNumId w:val="0"/>
  </w:num>
  <w:num w:numId="11" w16cid:durableId="160509528">
    <w:abstractNumId w:val="2"/>
  </w:num>
  <w:num w:numId="12" w16cid:durableId="1166094936">
    <w:abstractNumId w:val="8"/>
  </w:num>
  <w:num w:numId="13" w16cid:durableId="1106002695">
    <w:abstractNumId w:val="18"/>
  </w:num>
  <w:num w:numId="14" w16cid:durableId="799036098">
    <w:abstractNumId w:val="3"/>
  </w:num>
  <w:num w:numId="15" w16cid:durableId="238442077">
    <w:abstractNumId w:val="10"/>
  </w:num>
  <w:num w:numId="16" w16cid:durableId="917904291">
    <w:abstractNumId w:val="14"/>
  </w:num>
  <w:num w:numId="17" w16cid:durableId="2064328651">
    <w:abstractNumId w:val="9"/>
  </w:num>
  <w:num w:numId="18" w16cid:durableId="153566775">
    <w:abstractNumId w:val="7"/>
  </w:num>
  <w:num w:numId="19" w16cid:durableId="1367292772">
    <w:abstractNumId w:val="12"/>
  </w:num>
  <w:num w:numId="20" w16cid:durableId="1721787782">
    <w:abstractNumId w:val="17"/>
  </w:num>
  <w:num w:numId="21" w16cid:durableId="2072387640">
    <w:abstractNumId w:val="11"/>
  </w:num>
  <w:num w:numId="22" w16cid:durableId="408046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rA6PYD40HU+OtP7lFO8bAEDVrtj2DDHdgGmk2kOFzhQQDYBAiETtF/npFIgsqOhn3jfCME1Sv0Nk3L0Div9wQ==" w:salt="rgKnjwWTOC8Rrrw0kFmYS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50"/>
    <w:rsid w:val="0001015E"/>
    <w:rsid w:val="000126BA"/>
    <w:rsid w:val="000336ED"/>
    <w:rsid w:val="00041F06"/>
    <w:rsid w:val="00094907"/>
    <w:rsid w:val="000A60D4"/>
    <w:rsid w:val="000C0B26"/>
    <w:rsid w:val="000F00DD"/>
    <w:rsid w:val="00105298"/>
    <w:rsid w:val="00110FFA"/>
    <w:rsid w:val="0011136E"/>
    <w:rsid w:val="001631AB"/>
    <w:rsid w:val="001703EC"/>
    <w:rsid w:val="001D4E83"/>
    <w:rsid w:val="001E0E5C"/>
    <w:rsid w:val="00243D27"/>
    <w:rsid w:val="00274744"/>
    <w:rsid w:val="00290197"/>
    <w:rsid w:val="00296274"/>
    <w:rsid w:val="002A0A4A"/>
    <w:rsid w:val="002B1820"/>
    <w:rsid w:val="002B28BF"/>
    <w:rsid w:val="0030123A"/>
    <w:rsid w:val="00303AC9"/>
    <w:rsid w:val="00305236"/>
    <w:rsid w:val="00325134"/>
    <w:rsid w:val="00347E20"/>
    <w:rsid w:val="003735B4"/>
    <w:rsid w:val="00394213"/>
    <w:rsid w:val="003C36BC"/>
    <w:rsid w:val="003D5BB3"/>
    <w:rsid w:val="003F1C3C"/>
    <w:rsid w:val="004003B5"/>
    <w:rsid w:val="00407698"/>
    <w:rsid w:val="00416EB0"/>
    <w:rsid w:val="00432041"/>
    <w:rsid w:val="004376A6"/>
    <w:rsid w:val="00465FCE"/>
    <w:rsid w:val="0048304D"/>
    <w:rsid w:val="004C512D"/>
    <w:rsid w:val="004E4901"/>
    <w:rsid w:val="004F714B"/>
    <w:rsid w:val="00504F08"/>
    <w:rsid w:val="005110BF"/>
    <w:rsid w:val="00516332"/>
    <w:rsid w:val="00525978"/>
    <w:rsid w:val="00565F05"/>
    <w:rsid w:val="00577BED"/>
    <w:rsid w:val="005B7DDD"/>
    <w:rsid w:val="005E4B00"/>
    <w:rsid w:val="00602AEA"/>
    <w:rsid w:val="006159F5"/>
    <w:rsid w:val="00656920"/>
    <w:rsid w:val="00676117"/>
    <w:rsid w:val="00693E8B"/>
    <w:rsid w:val="006D3620"/>
    <w:rsid w:val="006D5059"/>
    <w:rsid w:val="00750F2D"/>
    <w:rsid w:val="007538AA"/>
    <w:rsid w:val="00787E05"/>
    <w:rsid w:val="007968CF"/>
    <w:rsid w:val="007C3565"/>
    <w:rsid w:val="00895EAE"/>
    <w:rsid w:val="008B45DE"/>
    <w:rsid w:val="008B59C6"/>
    <w:rsid w:val="008E532B"/>
    <w:rsid w:val="00916589"/>
    <w:rsid w:val="009549F8"/>
    <w:rsid w:val="009559FB"/>
    <w:rsid w:val="009805AF"/>
    <w:rsid w:val="00990A53"/>
    <w:rsid w:val="00A175AD"/>
    <w:rsid w:val="00A3179B"/>
    <w:rsid w:val="00A901FB"/>
    <w:rsid w:val="00AB3E23"/>
    <w:rsid w:val="00B0045F"/>
    <w:rsid w:val="00B0430C"/>
    <w:rsid w:val="00B11E36"/>
    <w:rsid w:val="00B77A03"/>
    <w:rsid w:val="00BA6698"/>
    <w:rsid w:val="00BB4DAC"/>
    <w:rsid w:val="00BF44F2"/>
    <w:rsid w:val="00C2022F"/>
    <w:rsid w:val="00C57840"/>
    <w:rsid w:val="00C70D45"/>
    <w:rsid w:val="00C7681B"/>
    <w:rsid w:val="00CC5D6D"/>
    <w:rsid w:val="00CE5750"/>
    <w:rsid w:val="00D1376A"/>
    <w:rsid w:val="00D35934"/>
    <w:rsid w:val="00D36A17"/>
    <w:rsid w:val="00D77CD4"/>
    <w:rsid w:val="00D93431"/>
    <w:rsid w:val="00DC37C8"/>
    <w:rsid w:val="00DC6983"/>
    <w:rsid w:val="00E120E5"/>
    <w:rsid w:val="00E24553"/>
    <w:rsid w:val="00E724CA"/>
    <w:rsid w:val="00E93643"/>
    <w:rsid w:val="00F26EC1"/>
    <w:rsid w:val="00F30B87"/>
    <w:rsid w:val="00F741DA"/>
    <w:rsid w:val="00FA02DA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AE8CC7"/>
  <w15:docId w15:val="{B029A14B-0E14-4952-B9BC-9D9379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332"/>
    <w:pPr>
      <w:spacing w:before="6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">
    <w:name w:val="Vnitřní adresa"/>
    <w:basedOn w:val="Normln"/>
    <w:rsid w:val="007968CF"/>
    <w:pPr>
      <w:spacing w:before="0" w:line="220" w:lineRule="atLeast"/>
    </w:pPr>
    <w:rPr>
      <w:rFonts w:ascii="Arial" w:hAnsi="Arial"/>
      <w:spacing w:val="-5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30B8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30B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S\Dopis%20TSH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D92FF78E6452E93F6989A78901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E3531-8D31-4A7C-90D6-49DAF608C0A4}"/>
      </w:docPartPr>
      <w:docPartBody>
        <w:p w:rsidR="00420B8F" w:rsidRDefault="00420B8F" w:rsidP="00420B8F">
          <w:pPr>
            <w:pStyle w:val="B79D92FF78E6452E93F6989A789010B5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7123D14E686B49519FE0ED602FF6D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F50E0-2285-46BD-9E92-C676797612F8}"/>
      </w:docPartPr>
      <w:docPartBody>
        <w:p w:rsidR="00420B8F" w:rsidRDefault="00420B8F" w:rsidP="00420B8F">
          <w:pPr>
            <w:pStyle w:val="7123D14E686B49519FE0ED602FF6D604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54DF6016D3B34B3ABD2BAC754C653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07BA7-8086-4FA3-A627-43F52B3C6D0E}"/>
      </w:docPartPr>
      <w:docPartBody>
        <w:p w:rsidR="00420B8F" w:rsidRDefault="00420B8F" w:rsidP="00420B8F">
          <w:pPr>
            <w:pStyle w:val="54DF6016D3B34B3ABD2BAC754C653B28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22BDE806F2A445F08C002EB304012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501D3-9732-42DF-98EB-1D47173B5F65}"/>
      </w:docPartPr>
      <w:docPartBody>
        <w:p w:rsidR="00420B8F" w:rsidRDefault="00420B8F" w:rsidP="00420B8F">
          <w:pPr>
            <w:pStyle w:val="22BDE806F2A445F08C002EB3040128E1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44973921B5F643BC8619FA1972FC5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E41DD-ACA6-41E6-9032-0A522EE5C62D}"/>
      </w:docPartPr>
      <w:docPartBody>
        <w:p w:rsidR="00420B8F" w:rsidRDefault="00420B8F" w:rsidP="00420B8F">
          <w:pPr>
            <w:pStyle w:val="44973921B5F643BC8619FA1972FC560F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3699BBCE679347679FB03F6D4FF72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CA5C7-0335-4B25-B86C-5442846C36C2}"/>
      </w:docPartPr>
      <w:docPartBody>
        <w:p w:rsidR="00420B8F" w:rsidRDefault="00420B8F" w:rsidP="00420B8F">
          <w:pPr>
            <w:pStyle w:val="3699BBCE679347679FB03F6D4FF72943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EA2C5A46054242CBACD65377BC719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5D73A-F8A0-492D-ABF6-8FA1F055492D}"/>
      </w:docPartPr>
      <w:docPartBody>
        <w:p w:rsidR="00420B8F" w:rsidRDefault="00420B8F" w:rsidP="00420B8F">
          <w:pPr>
            <w:pStyle w:val="EA2C5A46054242CBACD65377BC719850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F48A5F4F70E04D1EA9AE8115B342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F812F-F1F0-4607-B15C-D0502B0F3992}"/>
      </w:docPartPr>
      <w:docPartBody>
        <w:p w:rsidR="00420B8F" w:rsidRDefault="00420B8F" w:rsidP="00420B8F">
          <w:pPr>
            <w:pStyle w:val="F48A5F4F70E04D1EA9AE8115B342A617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7285E01AD1A74EBEB8AE2C95ACC79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DF574-43BD-4A63-99E7-E13CC9355559}"/>
      </w:docPartPr>
      <w:docPartBody>
        <w:p w:rsidR="00420B8F" w:rsidRDefault="00420B8F" w:rsidP="00420B8F">
          <w:pPr>
            <w:pStyle w:val="7285E01AD1A74EBEB8AE2C95ACC79CE4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BD58663D6FFA40489005D3F5644A7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F1139-44EA-43A3-B9D7-2670F4C5FEF2}"/>
      </w:docPartPr>
      <w:docPartBody>
        <w:p w:rsidR="00420B8F" w:rsidRDefault="00420B8F" w:rsidP="00420B8F">
          <w:pPr>
            <w:pStyle w:val="BD58663D6FFA40489005D3F5644A7AD8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7BA481016ED54E3CB4FFFDCBF7F7D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4304C-2241-4961-8CB5-9877E6059E88}"/>
      </w:docPartPr>
      <w:docPartBody>
        <w:p w:rsidR="00420B8F" w:rsidRDefault="00420B8F" w:rsidP="00420B8F">
          <w:pPr>
            <w:pStyle w:val="7BA481016ED54E3CB4FFFDCBF7F7DB8C"/>
          </w:pPr>
          <w:r>
            <w:rPr>
              <w:rStyle w:val="Zstupntext"/>
              <w:rFonts w:eastAsia="Calibri"/>
            </w:rPr>
            <w:t>Zadejte kód odpadu</w:t>
          </w:r>
          <w:r w:rsidRPr="00FA144C">
            <w:rPr>
              <w:rStyle w:val="Zstupntext"/>
              <w:rFonts w:eastAsia="Calibri"/>
            </w:rPr>
            <w:t>.</w:t>
          </w:r>
        </w:p>
      </w:docPartBody>
    </w:docPart>
    <w:docPart>
      <w:docPartPr>
        <w:name w:val="8356DEAD2FB94C5092A2BBBDFE4F6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94639-8BB6-49B6-9567-E0844B7279A4}"/>
      </w:docPartPr>
      <w:docPartBody>
        <w:p w:rsidR="00420B8F" w:rsidRDefault="00420B8F" w:rsidP="00420B8F">
          <w:pPr>
            <w:pStyle w:val="8356DEAD2FB94C5092A2BBBDFE4F6061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BA9E3239080040F4B370FA56C2408C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3EF20-B3A0-49CC-B3EB-D783874DD420}"/>
      </w:docPartPr>
      <w:docPartBody>
        <w:p w:rsidR="00420B8F" w:rsidRDefault="00420B8F" w:rsidP="00420B8F">
          <w:pPr>
            <w:pStyle w:val="BA9E3239080040F4B370FA56C2408CCE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  <w:docPart>
      <w:docPartPr>
        <w:name w:val="E64AB322EA854F02B502AD05DC37A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8DE5B-2C31-49A4-8336-EC28C7B9B71D}"/>
      </w:docPartPr>
      <w:docPartBody>
        <w:p w:rsidR="00420B8F" w:rsidRDefault="00420B8F" w:rsidP="00420B8F">
          <w:pPr>
            <w:pStyle w:val="E64AB322EA854F02B502AD05DC37A648"/>
          </w:pPr>
          <w:r w:rsidRPr="00FA144C">
            <w:rPr>
              <w:rStyle w:val="Zstupntext"/>
              <w:rFonts w:eastAsia="Calibr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F"/>
    <w:rsid w:val="00420B8F"/>
    <w:rsid w:val="00D1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B8F"/>
    <w:rPr>
      <w:color w:val="666666"/>
    </w:rPr>
  </w:style>
  <w:style w:type="paragraph" w:customStyle="1" w:styleId="B79D92FF78E6452E93F6989A789010B5">
    <w:name w:val="B79D92FF78E6452E93F6989A789010B5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7123D14E686B49519FE0ED602FF6D604">
    <w:name w:val="7123D14E686B49519FE0ED602FF6D604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54DF6016D3B34B3ABD2BAC754C653B28">
    <w:name w:val="54DF6016D3B34B3ABD2BAC754C653B28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22BDE806F2A445F08C002EB3040128E1">
    <w:name w:val="22BDE806F2A445F08C002EB3040128E1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44973921B5F643BC8619FA1972FC560F">
    <w:name w:val="44973921B5F643BC8619FA1972FC560F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3699BBCE679347679FB03F6D4FF72943">
    <w:name w:val="3699BBCE679347679FB03F6D4FF72943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EA2C5A46054242CBACD65377BC719850">
    <w:name w:val="EA2C5A46054242CBACD65377BC719850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F48A5F4F70E04D1EA9AE8115B342A617">
    <w:name w:val="F48A5F4F70E04D1EA9AE8115B342A617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7285E01AD1A74EBEB8AE2C95ACC79CE4">
    <w:name w:val="7285E01AD1A74EBEB8AE2C95ACC79CE4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BD58663D6FFA40489005D3F5644A7AD8">
    <w:name w:val="BD58663D6FFA40489005D3F5644A7AD8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7BA481016ED54E3CB4FFFDCBF7F7DB8C">
    <w:name w:val="7BA481016ED54E3CB4FFFDCBF7F7DB8C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8356DEAD2FB94C5092A2BBBDFE4F6061">
    <w:name w:val="8356DEAD2FB94C5092A2BBBDFE4F6061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BA9E3239080040F4B370FA56C2408CCE">
    <w:name w:val="BA9E3239080040F4B370FA56C2408CCE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E64AB322EA854F02B502AD05DC37A648">
    <w:name w:val="E64AB322EA854F02B502AD05DC37A648"/>
    <w:rsid w:val="00420B8F"/>
    <w:pPr>
      <w:spacing w:before="6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5AF8D-596B-4C03-A10C-C5535A51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TSHB</Template>
  <TotalTime>3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Honsa</dc:creator>
  <cp:lastModifiedBy>LACINA Václav</cp:lastModifiedBy>
  <cp:revision>3</cp:revision>
  <cp:lastPrinted>2022-08-03T07:19:00Z</cp:lastPrinted>
  <dcterms:created xsi:type="dcterms:W3CDTF">2025-08-19T06:13:00Z</dcterms:created>
  <dcterms:modified xsi:type="dcterms:W3CDTF">2025-08-19T06:14:00Z</dcterms:modified>
</cp:coreProperties>
</file>